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2018年雨山区选聘社会化工会工作者岗位计划表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394" w:type="dxa"/>
        <w:tblCellSpacing w:w="15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1"/>
        <w:gridCol w:w="543"/>
        <w:gridCol w:w="1087"/>
        <w:gridCol w:w="543"/>
        <w:gridCol w:w="1077"/>
        <w:gridCol w:w="2613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选聘单位名称及代码</w:t>
            </w:r>
          </w:p>
        </w:tc>
        <w:tc>
          <w:tcPr>
            <w:tcW w:w="51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1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报名范围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雨山区总工会（08）</w:t>
            </w:r>
          </w:p>
        </w:tc>
        <w:tc>
          <w:tcPr>
            <w:tcW w:w="51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51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1973年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11月1日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以后出生</w:t>
            </w:r>
          </w:p>
        </w:tc>
        <w:tc>
          <w:tcPr>
            <w:tcW w:w="2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雨山区及乡镇街道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现有机关、事业单位聘用人员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雨山经济开发区工会（09）</w:t>
            </w:r>
          </w:p>
        </w:tc>
        <w:tc>
          <w:tcPr>
            <w:tcW w:w="51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51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1973年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11月1日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以后出生</w:t>
            </w:r>
          </w:p>
        </w:tc>
        <w:tc>
          <w:tcPr>
            <w:tcW w:w="2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雨山区及乡镇街道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现有机关、事业单位聘用人员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1171A"/>
    <w:rsid w:val="6D535020"/>
    <w:rsid w:val="7E21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2018-11-22T07:37:00Z</dcterms:created>
  <dc:creator>zrt</dc:creator>
  <cp:lastModifiedBy>zrt</cp:lastModifiedBy>
  <dcterms:modified xsi:type="dcterms:W3CDTF">2018-11-22T07:38:17Z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